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F" w:rsidRDefault="0055577F">
      <w:pPr>
        <w:ind w:left="-5"/>
      </w:pPr>
      <w:bookmarkStart w:id="0" w:name="_GoBack"/>
      <w:bookmarkEnd w:id="0"/>
      <w:r>
        <w:rPr>
          <w:b/>
        </w:rPr>
        <w:t>Allegato A</w:t>
      </w:r>
      <w:r>
        <w:t xml:space="preserve"> </w:t>
      </w:r>
    </w:p>
    <w:p w:rsidR="0055577F" w:rsidRDefault="0055577F">
      <w:pPr>
        <w:spacing w:after="0" w:line="259" w:lineRule="auto"/>
        <w:ind w:left="1197" w:firstLine="0"/>
        <w:jc w:val="center"/>
      </w:pPr>
      <w:r>
        <w:t xml:space="preserve"> </w:t>
      </w:r>
    </w:p>
    <w:p w:rsidR="0055577F" w:rsidRDefault="0055577F" w:rsidP="005C3556">
      <w:pPr>
        <w:spacing w:after="16" w:line="259" w:lineRule="auto"/>
        <w:ind w:left="4021" w:firstLine="227"/>
      </w:pPr>
      <w:r>
        <w:t xml:space="preserve">Spett.le </w:t>
      </w:r>
    </w:p>
    <w:p w:rsidR="0055577F" w:rsidRDefault="0055577F" w:rsidP="005C3556">
      <w:pPr>
        <w:ind w:left="3804" w:firstLine="444"/>
      </w:pPr>
      <w:r>
        <w:t>A.S.P. Collegio Morigi – De Cesaris</w:t>
      </w:r>
    </w:p>
    <w:p w:rsidR="0055577F" w:rsidRDefault="0055577F" w:rsidP="005C3556">
      <w:pPr>
        <w:ind w:left="3540" w:right="1157" w:firstLine="708"/>
      </w:pPr>
      <w:r>
        <w:t>Via Taverna 37</w:t>
      </w:r>
    </w:p>
    <w:p w:rsidR="0055577F" w:rsidRDefault="0055577F" w:rsidP="005C3556">
      <w:pPr>
        <w:ind w:left="4031" w:right="1157" w:firstLine="217"/>
      </w:pPr>
      <w:r>
        <w:t>29121 Piacenza</w:t>
      </w:r>
    </w:p>
    <w:p w:rsidR="0055577F" w:rsidRDefault="0055577F" w:rsidP="005C3556">
      <w:pPr>
        <w:tabs>
          <w:tab w:val="left" w:pos="8497"/>
        </w:tabs>
        <w:ind w:right="1157"/>
      </w:pPr>
      <w:r>
        <w:t xml:space="preserve">                                                                      </w:t>
      </w:r>
      <w:r w:rsidRPr="00BD4C54">
        <w:t>info@pec.collegiomorigi.it</w:t>
      </w:r>
      <w:r>
        <w:t xml:space="preserve"> </w:t>
      </w:r>
      <w:r>
        <w:rPr>
          <w:sz w:val="18"/>
        </w:rPr>
        <w:t xml:space="preserve"> </w:t>
      </w:r>
    </w:p>
    <w:p w:rsidR="0055577F" w:rsidRDefault="0055577F">
      <w:pPr>
        <w:spacing w:after="19" w:line="259" w:lineRule="auto"/>
        <w:ind w:left="1186" w:firstLine="0"/>
        <w:jc w:val="center"/>
      </w:pPr>
      <w:r>
        <w:rPr>
          <w:sz w:val="18"/>
        </w:rP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 w:rsidP="005C3556">
      <w:pPr>
        <w:spacing w:after="0"/>
        <w:ind w:left="-5" w:right="-13"/>
        <w:rPr>
          <w:b/>
        </w:rPr>
      </w:pPr>
      <w:r>
        <w:rPr>
          <w:b/>
        </w:rPr>
        <w:t xml:space="preserve">OGGETTO: </w:t>
      </w:r>
      <w:r w:rsidRPr="005C3556">
        <w:rPr>
          <w:b/>
        </w:rPr>
        <w:t>AVVISO PUBBLICO PER LA PRESENTAZIONE DI CANDIDATURE PER LA NOMINA A REVISORE CONTABILE DELL’ASP C</w:t>
      </w:r>
      <w:r>
        <w:rPr>
          <w:b/>
        </w:rPr>
        <w:t xml:space="preserve">OLLEGIO MORIGI – DE CESARIS </w:t>
      </w:r>
      <w:r w:rsidRPr="005C3556">
        <w:rPr>
          <w:b/>
        </w:rPr>
        <w:t>PER IL PE</w:t>
      </w:r>
      <w:r>
        <w:rPr>
          <w:b/>
        </w:rPr>
        <w:t>RIODO  01/07/2021-30/06/2026. Avviso pubblico prot. n. 160 del 14/04/2021</w:t>
      </w:r>
    </w:p>
    <w:p w:rsidR="0055577F" w:rsidRDefault="0055577F" w:rsidP="005C3556">
      <w:pPr>
        <w:spacing w:after="0"/>
        <w:ind w:left="-5" w:right="-13"/>
      </w:pPr>
      <w:r>
        <w:t xml:space="preserve"> </w:t>
      </w:r>
    </w:p>
    <w:p w:rsidR="0055577F" w:rsidRDefault="0055577F">
      <w:pPr>
        <w:spacing w:after="0" w:line="259" w:lineRule="auto"/>
        <w:ind w:right="7"/>
        <w:jc w:val="center"/>
      </w:pPr>
      <w:r>
        <w:rPr>
          <w:b/>
        </w:rPr>
        <w:t xml:space="preserve">DOMANDA DI PARTECIPAZIONE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39" w:lineRule="auto"/>
        <w:ind w:left="-15" w:firstLine="0"/>
        <w:jc w:val="left"/>
      </w:pPr>
      <w:r>
        <w:t xml:space="preserve">Il/La sottoscritto/a _______________________________________________________________ nat___a_______________________________________________ il _______________________ residente nel Comune di ____________________________________________provincia di_____ via_____________________________________________________ n. ______C.A.P._________ con studio nel Comune di ___________________________________________provincia di _____ via_____________________________________________________ n. ______ C.A.P.________ codice fiscale _________________________________ partita iva _________________________ tel._______________________________ cell._________________________________________ indirizzo e – mail_________________________________________________________________ indirizzo PEC ___________________________________________________________________ eventuale altro recapito ___________________________________________________________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right="2"/>
        <w:jc w:val="center"/>
      </w:pPr>
      <w:r>
        <w:rPr>
          <w:b/>
        </w:rPr>
        <w:t xml:space="preserve">CHIEDE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26"/>
        <w:ind w:left="-5"/>
      </w:pPr>
      <w:r>
        <w:t xml:space="preserve">che vengano valutati la propria candidatura ed il proprio curriculum vitae per la nomina di cui all’avviso in oggetto.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ind w:left="-5"/>
      </w:pPr>
      <w:r>
        <w:t xml:space="preserve">A tal fine, ai sensi dell’articolo 46 del D.P.R. 28 dicembre 2000, n.445, consapevole delle sanzioni penali previste dalla suddetta normativa in caso di attestazioni false o mendaci, dichiara sotto la propria responsabilità: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essere nato/a a ______________________________________ il _____/____/__________ </w:t>
      </w:r>
    </w:p>
    <w:p w:rsidR="0055577F" w:rsidRDefault="0055577F">
      <w:pPr>
        <w:ind w:left="294"/>
      </w:pPr>
      <w:r>
        <w:t xml:space="preserve">Codice Fiscale ______________________________________________________________ </w:t>
      </w:r>
    </w:p>
    <w:p w:rsidR="0055577F" w:rsidRDefault="0055577F">
      <w:pPr>
        <w:ind w:left="294"/>
      </w:pPr>
      <w:r>
        <w:t xml:space="preserve">Partita IVA ._________________________________________________________________ </w:t>
      </w:r>
    </w:p>
    <w:p w:rsidR="0055577F" w:rsidRDefault="0055577F">
      <w:pPr>
        <w:spacing w:after="0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essere residente a ____________________________ in Via ________________________ ___________________________________ n._____  C.A.P. __________ </w:t>
      </w:r>
    </w:p>
    <w:p w:rsidR="0055577F" w:rsidRDefault="0055577F">
      <w:pPr>
        <w:spacing w:after="0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avere lo studio in ________________________________ Via _______________________ </w:t>
      </w:r>
    </w:p>
    <w:p w:rsidR="0055577F" w:rsidRDefault="0055577F">
      <w:pPr>
        <w:ind w:left="294"/>
      </w:pPr>
      <w:r>
        <w:t xml:space="preserve">___________________________________ n._____  C.A.P. __________ </w:t>
      </w:r>
    </w:p>
    <w:p w:rsidR="0055577F" w:rsidRDefault="0055577F">
      <w:pPr>
        <w:spacing w:after="0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spacing w:after="0" w:line="239" w:lineRule="auto"/>
        <w:ind w:hanging="284"/>
      </w:pPr>
      <w:r>
        <w:t xml:space="preserve">di poter essere contattato/a: telefono _____________________________________________ indirizzo di posta elettronica ____________________________________________________ indirizzo PEC _______________________________________________________________ </w:t>
      </w:r>
    </w:p>
    <w:p w:rsidR="0055577F" w:rsidRDefault="0055577F">
      <w:pPr>
        <w:spacing w:after="17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aver maturato una significativa esperienza nell’esercizio della professione di Revisore Contabile, come da curriculum formativo e professionale che si allega, debitamente sottoscritto; </w:t>
      </w:r>
    </w:p>
    <w:p w:rsidR="0055577F" w:rsidRDefault="0055577F">
      <w:pPr>
        <w:spacing w:after="0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attestare la veridicità delle dichiarazioni contenute nella presente domanda e di essere a conoscenza delle sanzioni penali di cui all’art.76, D.P.R. n.445/2000 in caso di dichiarazioni false o mendaci; </w:t>
      </w:r>
    </w:p>
    <w:p w:rsidR="0055577F" w:rsidRDefault="0055577F">
      <w:pPr>
        <w:spacing w:after="0" w:line="259" w:lineRule="auto"/>
        <w:ind w:left="284" w:firstLine="0"/>
        <w:jc w:val="left"/>
      </w:pPr>
      <w:r>
        <w:t xml:space="preserve">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 aver preso visione dell'informativa relativa al trattamento dei dati personali, contenuta nell’avviso di cui sopra, per le finalità di cui alla procedura in oggetto e di esprimere il consenso al trattamento dei dati, ai sensi della normativa vigente.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ind w:left="-5"/>
      </w:pPr>
      <w:r>
        <w:t xml:space="preserve">Letto, confermato e sottoscritto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ind w:left="-5"/>
      </w:pPr>
      <w:r>
        <w:t xml:space="preserve">Luogo, Data _____________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t xml:space="preserve"> </w:t>
      </w:r>
    </w:p>
    <w:p w:rsidR="0055577F" w:rsidRDefault="0055577F">
      <w:pPr>
        <w:spacing w:after="0" w:line="259" w:lineRule="auto"/>
        <w:ind w:left="0" w:firstLine="0"/>
        <w:jc w:val="left"/>
      </w:pPr>
      <w:r>
        <w:rPr>
          <w:u w:val="single" w:color="000000"/>
        </w:rPr>
        <w:t>SI ALLEGA</w:t>
      </w:r>
      <w:r>
        <w:t xml:space="preserve">: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curriculum vitae sottoscritto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copia fronte/retro di un documento di riconoscimento in corso di validità; </w:t>
      </w:r>
    </w:p>
    <w:p w:rsidR="0055577F" w:rsidRDefault="0055577F">
      <w:pPr>
        <w:numPr>
          <w:ilvl w:val="0"/>
          <w:numId w:val="1"/>
        </w:numPr>
        <w:spacing w:after="29"/>
        <w:ind w:hanging="284"/>
      </w:pPr>
      <w:r>
        <w:t xml:space="preserve">certificato o altro atto da cui risulti l’iscrizione al Registro dei Revisori Legali (se disponibile)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certificato o altro da cui risulti l’iscrizione nell’elenco dei Revisori Contabili istituito con deliberazione della Giunta Regionale Emilia-Romagna n.1109/2016 (se disponibile) </w:t>
      </w:r>
    </w:p>
    <w:p w:rsidR="0055577F" w:rsidRDefault="0055577F">
      <w:pPr>
        <w:numPr>
          <w:ilvl w:val="0"/>
          <w:numId w:val="1"/>
        </w:numPr>
        <w:ind w:hanging="284"/>
      </w:pPr>
      <w:r>
        <w:t xml:space="preserve">dichiarazione sostitutiva resa ai sensi del D.P.R. n. 445 del 28/12/2000 (Allegato B) </w:t>
      </w:r>
    </w:p>
    <w:p w:rsidR="0055577F" w:rsidRDefault="0055577F">
      <w:pPr>
        <w:spacing w:after="158" w:line="259" w:lineRule="auto"/>
        <w:ind w:left="0" w:firstLine="0"/>
        <w:jc w:val="left"/>
      </w:pPr>
      <w:r>
        <w:t xml:space="preserve"> </w:t>
      </w:r>
    </w:p>
    <w:p w:rsidR="0055577F" w:rsidRDefault="0055577F" w:rsidP="005C3556">
      <w:pPr>
        <w:spacing w:after="160" w:line="259" w:lineRule="auto"/>
        <w:ind w:left="0" w:firstLine="0"/>
        <w:jc w:val="left"/>
      </w:pPr>
      <w:r>
        <w:t xml:space="preserve">  </w:t>
      </w:r>
    </w:p>
    <w:p w:rsidR="0055577F" w:rsidRDefault="0055577F" w:rsidP="004036B8">
      <w:pPr>
        <w:ind w:left="4243" w:firstLine="713"/>
      </w:pPr>
      <w:r>
        <w:t>Firma (esente da autenticazione)</w:t>
      </w:r>
      <w:r>
        <w:rPr>
          <w:rFonts w:ascii="Calibri" w:hAnsi="Calibri" w:cs="Calibri"/>
        </w:rPr>
        <w:t xml:space="preserve"> </w:t>
      </w:r>
    </w:p>
    <w:sectPr w:rsidR="0055577F" w:rsidSect="00767CDE">
      <w:pgSz w:w="11906" w:h="16838"/>
      <w:pgMar w:top="1418" w:right="1130" w:bottom="150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61D"/>
    <w:multiLevelType w:val="hybridMultilevel"/>
    <w:tmpl w:val="527A8674"/>
    <w:lvl w:ilvl="0" w:tplc="8A704B0E">
      <w:start w:val="1"/>
      <w:numFmt w:val="bullet"/>
      <w:lvlText w:val="-"/>
      <w:lvlJc w:val="left"/>
      <w:pPr>
        <w:ind w:left="284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0A05FC8">
      <w:start w:val="1"/>
      <w:numFmt w:val="bullet"/>
      <w:lvlText w:val="o"/>
      <w:lvlJc w:val="left"/>
      <w:pPr>
        <w:ind w:left="108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AF69A1C">
      <w:start w:val="1"/>
      <w:numFmt w:val="bullet"/>
      <w:lvlText w:val="▪"/>
      <w:lvlJc w:val="left"/>
      <w:pPr>
        <w:ind w:left="180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50031AA">
      <w:start w:val="1"/>
      <w:numFmt w:val="bullet"/>
      <w:lvlText w:val="•"/>
      <w:lvlJc w:val="left"/>
      <w:pPr>
        <w:ind w:left="252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B0EE98C">
      <w:start w:val="1"/>
      <w:numFmt w:val="bullet"/>
      <w:lvlText w:val="o"/>
      <w:lvlJc w:val="left"/>
      <w:pPr>
        <w:ind w:left="324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80A02F4">
      <w:start w:val="1"/>
      <w:numFmt w:val="bullet"/>
      <w:lvlText w:val="▪"/>
      <w:lvlJc w:val="left"/>
      <w:pPr>
        <w:ind w:left="396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9D7045F4">
      <w:start w:val="1"/>
      <w:numFmt w:val="bullet"/>
      <w:lvlText w:val="•"/>
      <w:lvlJc w:val="left"/>
      <w:pPr>
        <w:ind w:left="468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384C175E">
      <w:start w:val="1"/>
      <w:numFmt w:val="bullet"/>
      <w:lvlText w:val="o"/>
      <w:lvlJc w:val="left"/>
      <w:pPr>
        <w:ind w:left="540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C8F8760A">
      <w:start w:val="1"/>
      <w:numFmt w:val="bullet"/>
      <w:lvlText w:val="▪"/>
      <w:lvlJc w:val="left"/>
      <w:pPr>
        <w:ind w:left="612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F98"/>
    <w:rsid w:val="00023356"/>
    <w:rsid w:val="000516F1"/>
    <w:rsid w:val="000A3310"/>
    <w:rsid w:val="000D3C62"/>
    <w:rsid w:val="0018016F"/>
    <w:rsid w:val="001B62E6"/>
    <w:rsid w:val="001C1521"/>
    <w:rsid w:val="002220FC"/>
    <w:rsid w:val="003C1411"/>
    <w:rsid w:val="004036B8"/>
    <w:rsid w:val="00417176"/>
    <w:rsid w:val="0055577F"/>
    <w:rsid w:val="005C3556"/>
    <w:rsid w:val="00641C55"/>
    <w:rsid w:val="00767CDE"/>
    <w:rsid w:val="007B4F98"/>
    <w:rsid w:val="00A9374C"/>
    <w:rsid w:val="00AD3C53"/>
    <w:rsid w:val="00BD4C54"/>
    <w:rsid w:val="00C5565A"/>
    <w:rsid w:val="00C67C33"/>
    <w:rsid w:val="00D94DF2"/>
    <w:rsid w:val="00EF037A"/>
    <w:rsid w:val="00FC0DFF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DE"/>
    <w:pPr>
      <w:spacing w:after="5" w:line="249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355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D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564</Words>
  <Characters>3216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ASP</dc:creator>
  <cp:keywords/>
  <dc:description/>
  <cp:lastModifiedBy>collegio</cp:lastModifiedBy>
  <cp:revision>6</cp:revision>
  <cp:lastPrinted>2020-05-13T12:52:00Z</cp:lastPrinted>
  <dcterms:created xsi:type="dcterms:W3CDTF">2021-04-13T10:46:00Z</dcterms:created>
  <dcterms:modified xsi:type="dcterms:W3CDTF">2021-04-14T10:26:00Z</dcterms:modified>
</cp:coreProperties>
</file>